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8F7566" w:rsidRPr="003E5A34" w:rsidP="008F7566" w14:paraId="3ECF4EE1" w14:textId="7C54E513">
      <w:pPr>
        <w:rPr>
          <w:rFonts w:asciiTheme="minorHAnsi" w:hAnsiTheme="minorHAnsi" w:cstheme="minorHAnsi"/>
          <w:b/>
        </w:rPr>
      </w:pPr>
      <w:r w:rsidRPr="003E5A34">
        <w:rPr>
          <w:rFonts w:asciiTheme="minorHAnsi" w:hAnsiTheme="minorHAnsi" w:cstheme="minorHAnsi"/>
          <w:b/>
          <w:sz w:val="40"/>
        </w:rPr>
        <w:t>Skjema for klage på karakter</w:t>
      </w:r>
    </w:p>
    <w:p w:rsidR="008F7566" w:rsidRPr="00FC630F" w:rsidP="00FC630F" w14:paraId="3ECF4EE2" w14:textId="77777777">
      <w:pPr>
        <w:spacing w:after="120"/>
        <w:rPr>
          <w:rFonts w:asciiTheme="minorHAnsi" w:hAnsiTheme="minorHAnsi" w:cstheme="minorHAnsi"/>
        </w:rPr>
      </w:pPr>
      <w:r w:rsidRPr="00FC630F">
        <w:rPr>
          <w:rFonts w:asciiTheme="minorHAnsi" w:hAnsiTheme="minorHAnsi" w:cstheme="minorHAnsi"/>
        </w:rPr>
        <w:t>Dette skjemaet brukes til klage på karakter som vises på vitnemål (sluttvurdering / eksamen).</w:t>
      </w:r>
    </w:p>
    <w:p w:rsidR="008F7566" w:rsidRPr="00FC630F" w:rsidP="008F7566" w14:paraId="3ECF4EE3" w14:textId="77777777">
      <w:pPr>
        <w:spacing w:after="80"/>
        <w:rPr>
          <w:rFonts w:asciiTheme="minorHAnsi" w:hAnsiTheme="minorHAnsi" w:cstheme="minorHAnsi"/>
          <w:b/>
        </w:rPr>
      </w:pPr>
      <w:r w:rsidRPr="00FC630F">
        <w:rPr>
          <w:rFonts w:asciiTheme="minorHAnsi" w:hAnsiTheme="minorHAnsi" w:cstheme="minorHAnsi"/>
          <w:b/>
        </w:rPr>
        <w:t>Viktig informasjon</w:t>
      </w:r>
    </w:p>
    <w:p w:rsidR="008F7566" w:rsidRPr="003E5A34" w:rsidP="008F7566" w14:paraId="3ECF4EE4" w14:textId="77777777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E5A34">
        <w:rPr>
          <w:sz w:val="24"/>
          <w:szCs w:val="24"/>
        </w:rPr>
        <w:t>Du har rett til begrunnelse for karakteren som er satt. Begrunnelse kan bli gitt muntlig.</w:t>
      </w:r>
      <w:r w:rsidRPr="003E5A34">
        <w:rPr>
          <w:sz w:val="24"/>
          <w:szCs w:val="24"/>
        </w:rPr>
        <w:br/>
      </w:r>
      <w:r w:rsidRPr="003E5A34">
        <w:rPr>
          <w:sz w:val="24"/>
          <w:szCs w:val="24"/>
        </w:rPr>
        <w:t xml:space="preserve">For eksamen er det intern sensor (skolens sensor) som gir den til eksaminand. </w:t>
      </w:r>
    </w:p>
    <w:p w:rsidR="008F7566" w:rsidRPr="003E5A34" w:rsidP="008F7566" w14:paraId="3ECF4EE5" w14:textId="77777777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E5A34">
        <w:rPr>
          <w:sz w:val="24"/>
          <w:szCs w:val="24"/>
        </w:rPr>
        <w:t xml:space="preserve">Krav om begrunnelse må fremsettes innen </w:t>
      </w:r>
      <w:r w:rsidRPr="003E5A34">
        <w:rPr>
          <w:sz w:val="24"/>
          <w:szCs w:val="24"/>
          <w:u w:val="single"/>
        </w:rPr>
        <w:t>en</w:t>
      </w:r>
      <w:r w:rsidRPr="003E5A34">
        <w:rPr>
          <w:sz w:val="24"/>
          <w:szCs w:val="24"/>
        </w:rPr>
        <w:t xml:space="preserve"> uke fra karakteren blir kunngjort.</w:t>
      </w:r>
    </w:p>
    <w:p w:rsidR="008F7566" w:rsidRPr="003E5A34" w:rsidP="008F7566" w14:paraId="3ECF4EE6" w14:textId="77777777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E5A34">
        <w:rPr>
          <w:sz w:val="24"/>
          <w:szCs w:val="24"/>
        </w:rPr>
        <w:t>Dersom karakteren blir endret på grunn av klagen, blir den nye karakteren stående uansett hvilket resultat som ny sensurering gir.</w:t>
      </w:r>
    </w:p>
    <w:p w:rsidR="008F7566" w:rsidRPr="003E5A34" w:rsidP="008F7566" w14:paraId="3ECF4EE7" w14:textId="77777777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E5A34">
        <w:rPr>
          <w:sz w:val="24"/>
          <w:szCs w:val="24"/>
        </w:rPr>
        <w:t>Klagefrist er 3 uker fra begrunnelse er gitt.</w:t>
      </w:r>
    </w:p>
    <w:p w:rsidR="008F7566" w:rsidRPr="003E5A34" w:rsidP="008F7566" w14:paraId="3ECF4EE8" w14:textId="77777777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E5A34">
        <w:rPr>
          <w:sz w:val="24"/>
          <w:szCs w:val="24"/>
        </w:rPr>
        <w:t>Klageskjema brukes ved klage på sluttvurdering og klage på eksamen.</w:t>
      </w:r>
    </w:p>
    <w:p w:rsidR="008F7566" w:rsidRPr="003E5A34" w:rsidP="008F7566" w14:paraId="3ECF4EE9" w14:textId="77777777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E5A34">
        <w:rPr>
          <w:sz w:val="24"/>
          <w:szCs w:val="24"/>
        </w:rPr>
        <w:t>Dersom du har mottatt vitnemål som viser karakteren du klager på, må originalt vitnemål vedlegges klagen.</w:t>
      </w:r>
    </w:p>
    <w:p w:rsidR="008F7566" w:rsidRPr="00FC630F" w:rsidP="008F7566" w14:paraId="3ECF4EEA" w14:textId="77777777">
      <w:pPr>
        <w:spacing w:after="80"/>
        <w:rPr>
          <w:rFonts w:asciiTheme="minorHAnsi" w:hAnsiTheme="minorHAnsi" w:cstheme="minorHAnsi"/>
        </w:rPr>
      </w:pPr>
      <w:r w:rsidRPr="00FC630F">
        <w:rPr>
          <w:rFonts w:asciiTheme="minorHAnsi" w:hAnsiTheme="minorHAnsi" w:cstheme="minorHAnsi"/>
          <w:b/>
        </w:rPr>
        <w:t>Mer info om klage på karakterfastsetting:</w:t>
      </w:r>
    </w:p>
    <w:p w:rsidR="008F7566" w:rsidRPr="003E5A34" w:rsidP="008F7566" w14:paraId="3ECF4EEB" w14:textId="77777777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E5A34">
        <w:rPr>
          <w:sz w:val="24"/>
          <w:szCs w:val="24"/>
        </w:rPr>
        <w:t xml:space="preserve">Fagskoleloven, </w:t>
      </w:r>
      <w:hyperlink r:id="rId4" w:anchor="KAPITTEL_5" w:tgtFrame="_blank" w:history="1">
        <w:r w:rsidRPr="003E5A34">
          <w:rPr>
            <w:rStyle w:val="Hyperlink"/>
            <w:sz w:val="24"/>
            <w:szCs w:val="24"/>
            <w:u w:val="none"/>
          </w:rPr>
          <w:t>kapittel 5</w:t>
        </w:r>
      </w:hyperlink>
    </w:p>
    <w:p w:rsidR="008F7566" w:rsidRPr="003E5A34" w:rsidP="008F7566" w14:paraId="3ECF4EEC" w14:textId="522145CA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3E5A34">
        <w:rPr>
          <w:sz w:val="24"/>
          <w:szCs w:val="24"/>
        </w:rPr>
        <w:t xml:space="preserve">Forskrift om opptak, studier og eksamen ved Fagskolen i Agder, </w:t>
      </w:r>
      <w:hyperlink r:id="rId5" w:anchor="KAPITTEL_10" w:history="1">
        <w:r w:rsidRPr="009D186A">
          <w:rPr>
            <w:rStyle w:val="Hyperlink"/>
            <w:sz w:val="24"/>
            <w:szCs w:val="24"/>
          </w:rPr>
          <w:t>kapittel 10</w:t>
        </w:r>
      </w:hyperlink>
      <w:r w:rsidRPr="003E5A34">
        <w:rPr>
          <w:sz w:val="24"/>
          <w:szCs w:val="24"/>
        </w:rPr>
        <w:t>.</w:t>
      </w:r>
    </w:p>
    <w:tbl>
      <w:tblPr>
        <w:tblStyle w:val="TableGrid"/>
        <w:tblW w:w="9606" w:type="dxa"/>
        <w:tblLook w:val="04A0"/>
      </w:tblPr>
      <w:tblGrid>
        <w:gridCol w:w="817"/>
        <w:gridCol w:w="851"/>
        <w:gridCol w:w="141"/>
        <w:gridCol w:w="284"/>
        <w:gridCol w:w="879"/>
        <w:gridCol w:w="1105"/>
        <w:gridCol w:w="1276"/>
        <w:gridCol w:w="4253"/>
      </w:tblGrid>
      <w:tr w14:paraId="3ECF4EEF" w14:textId="77777777" w:rsidTr="0071550F">
        <w:tblPrEx>
          <w:tblW w:w="9606" w:type="dxa"/>
          <w:tblLook w:val="04A0"/>
        </w:tblPrEx>
        <w:tc>
          <w:tcPr>
            <w:tcW w:w="1809" w:type="dxa"/>
            <w:gridSpan w:val="3"/>
            <w:tcBorders>
              <w:right w:val="nil"/>
            </w:tcBorders>
          </w:tcPr>
          <w:p w:rsidR="008F7566" w:rsidRPr="00953117" w:rsidP="0071550F" w14:paraId="3ECF4EED" w14:textId="77777777">
            <w:pPr>
              <w:spacing w:before="40" w:after="80"/>
            </w:pPr>
            <w:r w:rsidRPr="00953117">
              <w:t>Navn</w:t>
            </w:r>
            <w:r>
              <w:t>:</w:t>
            </w:r>
          </w:p>
        </w:tc>
        <w:tc>
          <w:tcPr>
            <w:tcW w:w="7797" w:type="dxa"/>
            <w:gridSpan w:val="5"/>
            <w:tcBorders>
              <w:left w:val="nil"/>
              <w:bottom w:val="single" w:sz="4" w:space="0" w:color="auto"/>
            </w:tcBorders>
          </w:tcPr>
          <w:p w:rsidR="008F7566" w:rsidRPr="00953117" w:rsidP="0071550F" w14:paraId="3ECF4EEE" w14:textId="77777777"/>
        </w:tc>
      </w:tr>
      <w:tr w14:paraId="3ECF4EF2" w14:textId="77777777" w:rsidTr="000E315A">
        <w:tblPrEx>
          <w:tblW w:w="9606" w:type="dxa"/>
          <w:tblLook w:val="04A0"/>
        </w:tblPrEx>
        <w:tc>
          <w:tcPr>
            <w:tcW w:w="1809" w:type="dxa"/>
            <w:gridSpan w:val="3"/>
            <w:tcBorders>
              <w:right w:val="nil"/>
            </w:tcBorders>
          </w:tcPr>
          <w:p w:rsidR="003E5A34" w:rsidRPr="00953117" w:rsidP="0071550F" w14:paraId="3ECF4EF0" w14:textId="77777777">
            <w:pPr>
              <w:spacing w:before="40" w:after="80"/>
            </w:pPr>
            <w:r w:rsidRPr="00953117">
              <w:t>Adresse</w:t>
            </w:r>
            <w:r>
              <w:t>:</w:t>
            </w:r>
          </w:p>
        </w:tc>
        <w:tc>
          <w:tcPr>
            <w:tcW w:w="7797" w:type="dxa"/>
            <w:gridSpan w:val="5"/>
            <w:tcBorders>
              <w:left w:val="nil"/>
            </w:tcBorders>
          </w:tcPr>
          <w:p w:rsidR="003E5A34" w:rsidRPr="00953117" w:rsidP="0071550F" w14:paraId="3ECF4EF1" w14:textId="77777777">
            <w:pPr>
              <w:spacing w:before="40" w:after="80"/>
            </w:pPr>
          </w:p>
        </w:tc>
      </w:tr>
      <w:tr w14:paraId="3ECF4EF6" w14:textId="77777777" w:rsidTr="008533DF">
        <w:tblPrEx>
          <w:tblW w:w="9606" w:type="dxa"/>
          <w:tblLook w:val="04A0"/>
        </w:tblPrEx>
        <w:tc>
          <w:tcPr>
            <w:tcW w:w="1809" w:type="dxa"/>
            <w:gridSpan w:val="3"/>
            <w:tcBorders>
              <w:right w:val="nil"/>
            </w:tcBorders>
          </w:tcPr>
          <w:p w:rsidR="008F7566" w:rsidRPr="00953117" w:rsidP="0071550F" w14:paraId="3ECF4EF3" w14:textId="77777777">
            <w:pPr>
              <w:spacing w:before="40" w:after="80"/>
            </w:pPr>
            <w:r w:rsidRPr="00953117">
              <w:t>Postnummer</w:t>
            </w:r>
            <w:r>
              <w:t>:</w:t>
            </w:r>
          </w:p>
        </w:tc>
        <w:tc>
          <w:tcPr>
            <w:tcW w:w="1163" w:type="dxa"/>
            <w:gridSpan w:val="2"/>
            <w:tcBorders>
              <w:left w:val="nil"/>
              <w:right w:val="single" w:sz="4" w:space="0" w:color="auto"/>
            </w:tcBorders>
          </w:tcPr>
          <w:p w:rsidR="008F7566" w:rsidRPr="00953117" w:rsidP="0071550F" w14:paraId="3ECF4EF4" w14:textId="77777777"/>
        </w:tc>
        <w:tc>
          <w:tcPr>
            <w:tcW w:w="6634" w:type="dxa"/>
            <w:gridSpan w:val="3"/>
            <w:tcBorders>
              <w:left w:val="single" w:sz="4" w:space="0" w:color="auto"/>
            </w:tcBorders>
          </w:tcPr>
          <w:p w:rsidR="008F7566" w:rsidRPr="00953117" w:rsidP="0071550F" w14:paraId="3ECF4EF5" w14:textId="77777777">
            <w:pPr>
              <w:spacing w:before="40" w:after="80"/>
            </w:pPr>
            <w:r w:rsidRPr="00953117">
              <w:t>Poststed</w:t>
            </w:r>
            <w:r>
              <w:t>:</w:t>
            </w:r>
          </w:p>
        </w:tc>
      </w:tr>
      <w:tr w14:paraId="3ECF4EFA" w14:textId="77777777" w:rsidTr="0071550F">
        <w:tblPrEx>
          <w:tblW w:w="9606" w:type="dxa"/>
          <w:tblLook w:val="04A0"/>
        </w:tblPrEx>
        <w:tc>
          <w:tcPr>
            <w:tcW w:w="1809" w:type="dxa"/>
            <w:gridSpan w:val="3"/>
            <w:tcBorders>
              <w:right w:val="nil"/>
            </w:tcBorders>
          </w:tcPr>
          <w:p w:rsidR="008F7566" w:rsidRPr="00953117" w:rsidP="0071550F" w14:paraId="3ECF4EF7" w14:textId="77777777">
            <w:pPr>
              <w:spacing w:before="40" w:after="80"/>
            </w:pPr>
            <w:r w:rsidRPr="00953117">
              <w:t>E-postadresse</w:t>
            </w:r>
            <w:r>
              <w:t>:</w:t>
            </w:r>
          </w:p>
        </w:tc>
        <w:tc>
          <w:tcPr>
            <w:tcW w:w="3544" w:type="dxa"/>
            <w:gridSpan w:val="4"/>
            <w:tcBorders>
              <w:left w:val="nil"/>
            </w:tcBorders>
          </w:tcPr>
          <w:p w:rsidR="008F7566" w:rsidRPr="00953117" w:rsidP="0071550F" w14:paraId="3ECF4EF8" w14:textId="77777777"/>
        </w:tc>
        <w:tc>
          <w:tcPr>
            <w:tcW w:w="4253" w:type="dxa"/>
            <w:tcBorders>
              <w:left w:val="nil"/>
            </w:tcBorders>
          </w:tcPr>
          <w:p w:rsidR="008F7566" w:rsidRPr="00953117" w:rsidP="0071550F" w14:paraId="3ECF4EF9" w14:textId="77777777">
            <w:pPr>
              <w:spacing w:before="40" w:after="80"/>
            </w:pPr>
            <w:r>
              <w:t>Mobilnummer:</w:t>
            </w:r>
          </w:p>
        </w:tc>
      </w:tr>
      <w:tr w14:paraId="3ECF4EFE" w14:textId="77777777" w:rsidTr="008533DF">
        <w:tblPrEx>
          <w:tblW w:w="9606" w:type="dxa"/>
          <w:tblLook w:val="04A0"/>
        </w:tblPrEx>
        <w:tc>
          <w:tcPr>
            <w:tcW w:w="2972" w:type="dxa"/>
            <w:gridSpan w:val="5"/>
            <w:tcBorders>
              <w:bottom w:val="single" w:sz="4" w:space="0" w:color="auto"/>
              <w:right w:val="nil"/>
            </w:tcBorders>
          </w:tcPr>
          <w:p w:rsidR="008F7566" w:rsidRPr="00953117" w:rsidP="0071550F" w14:paraId="3ECF4EFB" w14:textId="77777777">
            <w:pPr>
              <w:spacing w:before="40" w:after="80"/>
            </w:pPr>
            <w:r w:rsidRPr="00953117">
              <w:t xml:space="preserve">Fødsel- og </w:t>
            </w:r>
            <w:r w:rsidRPr="00953117">
              <w:t>personnummer</w:t>
            </w:r>
            <w:r w:rsidR="008533DF">
              <w:t>*</w:t>
            </w:r>
            <w:r>
              <w:t>:</w:t>
            </w:r>
          </w:p>
        </w:tc>
        <w:tc>
          <w:tcPr>
            <w:tcW w:w="2381" w:type="dxa"/>
            <w:gridSpan w:val="2"/>
            <w:tcBorders>
              <w:left w:val="nil"/>
              <w:bottom w:val="single" w:sz="4" w:space="0" w:color="auto"/>
            </w:tcBorders>
          </w:tcPr>
          <w:p w:rsidR="008F7566" w:rsidRPr="00953117" w:rsidP="0071550F" w14:paraId="3ECF4EFC" w14:textId="77777777"/>
        </w:tc>
        <w:tc>
          <w:tcPr>
            <w:tcW w:w="4253" w:type="dxa"/>
            <w:tcBorders>
              <w:left w:val="nil"/>
              <w:bottom w:val="single" w:sz="4" w:space="0" w:color="auto"/>
            </w:tcBorders>
          </w:tcPr>
          <w:p w:rsidR="008F7566" w:rsidRPr="00953117" w:rsidP="0071550F" w14:paraId="3ECF4EFD" w14:textId="77777777">
            <w:pPr>
              <w:spacing w:before="40" w:after="80"/>
            </w:pPr>
            <w:r w:rsidRPr="00953117">
              <w:t>Studentnummer:</w:t>
            </w:r>
          </w:p>
        </w:tc>
      </w:tr>
      <w:tr w14:paraId="3ECF4F01" w14:textId="77777777" w:rsidTr="0071550F">
        <w:tblPrEx>
          <w:tblW w:w="9606" w:type="dxa"/>
          <w:tblLook w:val="04A0"/>
        </w:tblPrEx>
        <w:tc>
          <w:tcPr>
            <w:tcW w:w="2093" w:type="dxa"/>
            <w:gridSpan w:val="4"/>
            <w:tcBorders>
              <w:bottom w:val="single" w:sz="4" w:space="0" w:color="auto"/>
              <w:right w:val="nil"/>
            </w:tcBorders>
          </w:tcPr>
          <w:p w:rsidR="008F7566" w:rsidRPr="00953117" w:rsidP="0071550F" w14:paraId="3ECF4EFF" w14:textId="77777777">
            <w:pPr>
              <w:spacing w:before="40" w:after="80"/>
            </w:pPr>
            <w:r w:rsidRPr="00953117">
              <w:t>Studieretning</w:t>
            </w:r>
            <w:r>
              <w:t>:</w:t>
            </w:r>
          </w:p>
        </w:tc>
        <w:tc>
          <w:tcPr>
            <w:tcW w:w="7513" w:type="dxa"/>
            <w:gridSpan w:val="4"/>
            <w:tcBorders>
              <w:left w:val="nil"/>
              <w:bottom w:val="single" w:sz="4" w:space="0" w:color="auto"/>
            </w:tcBorders>
          </w:tcPr>
          <w:p w:rsidR="008F7566" w:rsidRPr="00953117" w:rsidP="0071550F" w14:paraId="3ECF4F00" w14:textId="77777777"/>
        </w:tc>
      </w:tr>
      <w:tr w14:paraId="3ECF4F04" w14:textId="77777777" w:rsidTr="0071550F">
        <w:tblPrEx>
          <w:tblW w:w="9606" w:type="dxa"/>
          <w:tblLook w:val="04A0"/>
        </w:tblPrEx>
        <w:tc>
          <w:tcPr>
            <w:tcW w:w="1668" w:type="dxa"/>
            <w:gridSpan w:val="2"/>
            <w:tcBorders>
              <w:bottom w:val="nil"/>
              <w:right w:val="nil"/>
            </w:tcBorders>
          </w:tcPr>
          <w:p w:rsidR="008F7566" w:rsidRPr="00953117" w:rsidP="0071550F" w14:paraId="3ECF4F02" w14:textId="77777777">
            <w:pPr>
              <w:spacing w:before="40" w:after="80"/>
            </w:pPr>
            <w:r>
              <w:t>Klagen gjelder:</w:t>
            </w:r>
          </w:p>
        </w:tc>
        <w:tc>
          <w:tcPr>
            <w:tcW w:w="7938" w:type="dxa"/>
            <w:gridSpan w:val="6"/>
            <w:tcBorders>
              <w:left w:val="nil"/>
              <w:bottom w:val="nil"/>
            </w:tcBorders>
            <w:vAlign w:val="center"/>
          </w:tcPr>
          <w:p w:rsidR="008F7566" w:rsidRPr="00953117" w:rsidP="0071550F" w14:paraId="3ECF4F03" w14:textId="77777777">
            <w:sdt>
              <w:sdtPr>
                <w:rPr>
                  <w:szCs w:val="24"/>
                </w:rPr>
                <w:id w:val="-131695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A34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Sluttvurdering                      </w:t>
            </w:r>
          </w:p>
        </w:tc>
      </w:tr>
      <w:tr w14:paraId="3ECF4F07" w14:textId="77777777" w:rsidTr="0071550F">
        <w:tblPrEx>
          <w:tblW w:w="9606" w:type="dxa"/>
          <w:tblLook w:val="04A0"/>
        </w:tblPrEx>
        <w:tc>
          <w:tcPr>
            <w:tcW w:w="16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F7566" w:rsidP="0071550F" w14:paraId="3ECF4F05" w14:textId="77777777">
            <w:pPr>
              <w:spacing w:before="40" w:after="80"/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8F7566" w:rsidRPr="00953117" w:rsidP="0071550F" w14:paraId="3ECF4F06" w14:textId="77777777">
            <w:sdt>
              <w:sdtPr>
                <w:rPr>
                  <w:szCs w:val="24"/>
                </w:rPr>
                <w:id w:val="97703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>Eksamen     Eksamensdato: _________</w:t>
            </w:r>
          </w:p>
        </w:tc>
      </w:tr>
      <w:tr w14:paraId="3ECF4F0A" w14:textId="77777777" w:rsidTr="0071550F">
        <w:tblPrEx>
          <w:tblW w:w="9606" w:type="dxa"/>
          <w:tblLook w:val="04A0"/>
        </w:tblPrEx>
        <w:tc>
          <w:tcPr>
            <w:tcW w:w="1668" w:type="dxa"/>
            <w:gridSpan w:val="2"/>
            <w:tcBorders>
              <w:bottom w:val="single" w:sz="4" w:space="0" w:color="auto"/>
              <w:right w:val="nil"/>
            </w:tcBorders>
          </w:tcPr>
          <w:p w:rsidR="008F7566" w:rsidRPr="00953117" w:rsidP="0071550F" w14:paraId="3ECF4F08" w14:textId="77777777">
            <w:pPr>
              <w:spacing w:before="40" w:after="80"/>
            </w:pPr>
            <w:r>
              <w:t>Emne: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</w:tcBorders>
          </w:tcPr>
          <w:p w:rsidR="008F7566" w:rsidRPr="00953117" w:rsidP="0071550F" w14:paraId="3ECF4F09" w14:textId="77777777"/>
        </w:tc>
      </w:tr>
      <w:tr w14:paraId="3ECF4F0D" w14:textId="77777777" w:rsidTr="0071550F">
        <w:tblPrEx>
          <w:tblW w:w="9606" w:type="dxa"/>
          <w:tblLook w:val="04A0"/>
        </w:tblPrEx>
        <w:tc>
          <w:tcPr>
            <w:tcW w:w="4077" w:type="dxa"/>
            <w:gridSpan w:val="6"/>
            <w:tcBorders>
              <w:bottom w:val="single" w:sz="4" w:space="0" w:color="auto"/>
              <w:right w:val="nil"/>
            </w:tcBorders>
          </w:tcPr>
          <w:p w:rsidR="008F7566" w:rsidRPr="00953117" w:rsidP="0071550F" w14:paraId="3ECF4F0B" w14:textId="77777777">
            <w:pPr>
              <w:spacing w:before="40" w:after="80"/>
            </w:pPr>
            <w:r w:rsidRPr="00953117">
              <w:t>D</w:t>
            </w:r>
            <w:r>
              <w:t>ato for når karakter var tilgjengelig:</w:t>
            </w:r>
          </w:p>
        </w:tc>
        <w:tc>
          <w:tcPr>
            <w:tcW w:w="5529" w:type="dxa"/>
            <w:gridSpan w:val="2"/>
            <w:tcBorders>
              <w:left w:val="nil"/>
              <w:bottom w:val="single" w:sz="4" w:space="0" w:color="auto"/>
            </w:tcBorders>
          </w:tcPr>
          <w:p w:rsidR="008F7566" w:rsidRPr="00953117" w:rsidP="0071550F" w14:paraId="3ECF4F0C" w14:textId="77777777"/>
        </w:tc>
      </w:tr>
      <w:tr w14:paraId="3ECF4F10" w14:textId="77777777" w:rsidTr="0071550F">
        <w:tblPrEx>
          <w:tblW w:w="9606" w:type="dxa"/>
          <w:tblLook w:val="04A0"/>
        </w:tblPrEx>
        <w:tc>
          <w:tcPr>
            <w:tcW w:w="817" w:type="dxa"/>
            <w:tcBorders>
              <w:bottom w:val="single" w:sz="4" w:space="0" w:color="auto"/>
              <w:right w:val="nil"/>
            </w:tcBorders>
          </w:tcPr>
          <w:p w:rsidR="008F7566" w:rsidRPr="00953117" w:rsidP="0071550F" w14:paraId="3ECF4F0E" w14:textId="77777777">
            <w:pPr>
              <w:spacing w:before="40" w:after="80"/>
              <w:jc w:val="center"/>
            </w:pPr>
            <w:sdt>
              <w:sdtPr>
                <w:id w:val="1650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76B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8F7566" w:rsidRPr="006E42D4" w:rsidP="0071550F" w14:paraId="3ECF4F0F" w14:textId="77777777">
            <w:pPr>
              <w:rPr>
                <w:szCs w:val="24"/>
              </w:rPr>
            </w:pPr>
            <w:r>
              <w:t>Jeg h</w:t>
            </w:r>
            <w:r w:rsidRPr="00953117">
              <w:t xml:space="preserve">ar </w:t>
            </w:r>
            <w:r>
              <w:t>i</w:t>
            </w:r>
            <w:r w:rsidRPr="00953117">
              <w:t>kke bedt om begrunnelse</w:t>
            </w:r>
          </w:p>
        </w:tc>
      </w:tr>
      <w:tr w14:paraId="3ECF4F13" w14:textId="77777777" w:rsidTr="0071550F">
        <w:tblPrEx>
          <w:tblW w:w="9606" w:type="dxa"/>
          <w:tblLook w:val="04A0"/>
        </w:tblPrEx>
        <w:tc>
          <w:tcPr>
            <w:tcW w:w="817" w:type="dxa"/>
            <w:tcBorders>
              <w:right w:val="nil"/>
            </w:tcBorders>
          </w:tcPr>
          <w:p w:rsidR="008F7566" w:rsidRPr="00953117" w:rsidP="0071550F" w14:paraId="3ECF4F11" w14:textId="77777777">
            <w:pPr>
              <w:spacing w:before="40" w:after="80"/>
              <w:jc w:val="center"/>
            </w:pPr>
            <w:sdt>
              <w:sdtPr>
                <w:id w:val="9608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76B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7"/>
            <w:tcBorders>
              <w:left w:val="nil"/>
            </w:tcBorders>
            <w:vAlign w:val="center"/>
          </w:tcPr>
          <w:p w:rsidR="008F7566" w:rsidRPr="00953117" w:rsidP="0071550F" w14:paraId="3ECF4F12" w14:textId="77777777">
            <w:pPr>
              <w:spacing w:before="40" w:after="80"/>
            </w:pPr>
            <w:r>
              <w:t>Jeg har b</w:t>
            </w:r>
            <w:r w:rsidRPr="00953117">
              <w:t>edt om begrunnelse</w:t>
            </w:r>
            <w:r>
              <w:t>, dato:</w:t>
            </w:r>
          </w:p>
        </w:tc>
      </w:tr>
      <w:tr w14:paraId="3ECF4F16" w14:textId="77777777" w:rsidTr="0071550F">
        <w:tblPrEx>
          <w:tblW w:w="9606" w:type="dxa"/>
          <w:tblLook w:val="04A0"/>
        </w:tblPrEx>
        <w:tc>
          <w:tcPr>
            <w:tcW w:w="817" w:type="dxa"/>
            <w:tcBorders>
              <w:bottom w:val="single" w:sz="4" w:space="0" w:color="auto"/>
              <w:right w:val="nil"/>
            </w:tcBorders>
          </w:tcPr>
          <w:p w:rsidR="008F7566" w:rsidRPr="00953117" w:rsidP="0071550F" w14:paraId="3ECF4F14" w14:textId="77777777">
            <w:pPr>
              <w:spacing w:before="40" w:after="80"/>
              <w:jc w:val="center"/>
            </w:pPr>
            <w:sdt>
              <w:sdtPr>
                <w:id w:val="-142139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8F7566" w:rsidRPr="00953117" w:rsidP="0071550F" w14:paraId="3ECF4F15" w14:textId="77777777">
            <w:pPr>
              <w:spacing w:before="40" w:after="80"/>
            </w:pPr>
            <w:r>
              <w:t xml:space="preserve">Jeg har fått </w:t>
            </w:r>
            <w:r w:rsidRPr="00953117">
              <w:t>begrunnelse</w:t>
            </w:r>
            <w:r>
              <w:t>, dato</w:t>
            </w:r>
            <w:r w:rsidRPr="00953117">
              <w:t>:</w:t>
            </w:r>
          </w:p>
        </w:tc>
      </w:tr>
      <w:tr w14:paraId="3ECF4F19" w14:textId="77777777" w:rsidTr="0071550F">
        <w:tblPrEx>
          <w:tblW w:w="9606" w:type="dxa"/>
          <w:tblLook w:val="04A0"/>
        </w:tblPrEx>
        <w:tc>
          <w:tcPr>
            <w:tcW w:w="4077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F7566" w:rsidRPr="00953117" w:rsidP="0071550F" w14:paraId="3ECF4F17" w14:textId="77777777">
            <w:pPr>
              <w:spacing w:before="40" w:after="80"/>
            </w:pPr>
            <w:r>
              <w:t>Signatur:</w:t>
            </w:r>
            <w:r>
              <w:br/>
            </w:r>
            <w:r>
              <w:br/>
            </w:r>
          </w:p>
        </w:tc>
        <w:tc>
          <w:tcPr>
            <w:tcW w:w="55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7566" w:rsidRPr="00953117" w:rsidP="0071550F" w14:paraId="3ECF4F18" w14:textId="77777777">
            <w:pPr>
              <w:spacing w:before="40" w:after="80"/>
            </w:pPr>
            <w:r>
              <w:t>Dagens dato:</w:t>
            </w:r>
            <w:r>
              <w:br/>
            </w:r>
          </w:p>
        </w:tc>
      </w:tr>
    </w:tbl>
    <w:p w:rsidR="008533DF" w:rsidP="008533DF" w14:paraId="3ECF4F1A" w14:textId="5A0D1975">
      <w:pPr>
        <w:rPr>
          <w:rFonts w:asciiTheme="minorHAnsi" w:hAnsiTheme="minorHAnsi" w:cstheme="minorHAnsi"/>
          <w:sz w:val="20"/>
        </w:rPr>
      </w:pPr>
      <w:r w:rsidRPr="008533DF">
        <w:rPr>
          <w:rFonts w:asciiTheme="minorHAnsi" w:hAnsiTheme="minorHAnsi" w:cstheme="minorHAnsi"/>
          <w:sz w:val="20"/>
        </w:rPr>
        <w:t>* Ikke send personnummer i usikret epost.</w:t>
      </w:r>
      <w:r>
        <w:rPr>
          <w:rFonts w:asciiTheme="minorHAnsi" w:hAnsiTheme="minorHAnsi" w:cstheme="minorHAnsi"/>
          <w:sz w:val="20"/>
        </w:rPr>
        <w:t xml:space="preserve">   Om </w:t>
      </w:r>
      <w:hyperlink r:id="rId6" w:tooltip="Info fra Agder fylkeskommune" w:history="1">
        <w:r w:rsidRPr="00AE7F7C">
          <w:rPr>
            <w:rStyle w:val="Hyperlink"/>
            <w:rFonts w:asciiTheme="minorHAnsi" w:hAnsiTheme="minorHAnsi" w:cstheme="minorHAnsi"/>
            <w:sz w:val="20"/>
          </w:rPr>
          <w:t>sikker forsendelse</w:t>
        </w:r>
      </w:hyperlink>
      <w:r>
        <w:rPr>
          <w:rFonts w:asciiTheme="minorHAnsi" w:hAnsiTheme="minorHAnsi" w:cstheme="minorHAnsi"/>
          <w:sz w:val="20"/>
        </w:rPr>
        <w:t>.</w:t>
      </w:r>
    </w:p>
    <w:p w:rsidR="00272416" w:rsidP="008533DF" w14:paraId="253A4084" w14:textId="27649EEE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Klagen sendes til </w:t>
      </w:r>
      <w:hyperlink r:id="rId7" w:history="1">
        <w:r w:rsidRPr="008C5F58">
          <w:rPr>
            <w:rStyle w:val="Hyperlink"/>
            <w:rFonts w:asciiTheme="minorHAnsi" w:hAnsiTheme="minorHAnsi" w:cstheme="minorHAnsi"/>
            <w:sz w:val="20"/>
          </w:rPr>
          <w:t>post@fagskoleniagder.no</w:t>
        </w:r>
      </w:hyperlink>
    </w:p>
    <w:p w:rsidR="00272416" w:rsidRPr="008533DF" w:rsidP="008533DF" w14:paraId="681132B0" w14:textId="77777777">
      <w:pPr>
        <w:rPr>
          <w:rFonts w:asciiTheme="minorHAnsi" w:hAnsiTheme="minorHAnsi" w:cstheme="minorHAnsi"/>
          <w:szCs w:val="24"/>
        </w:rPr>
      </w:pPr>
    </w:p>
    <w:p w:rsidR="008F7566" w:rsidP="008F7566" w14:paraId="3ECF4F1B" w14:textId="4752087E">
      <w:pPr>
        <w:jc w:val="right"/>
        <w:rPr>
          <w:rFonts w:asciiTheme="minorHAnsi" w:hAnsiTheme="minorHAnsi" w:cstheme="minorHAnsi"/>
          <w:sz w:val="16"/>
          <w:szCs w:val="16"/>
        </w:rPr>
      </w:pPr>
      <w:r w:rsidRPr="008F7566">
        <w:rPr>
          <w:rFonts w:asciiTheme="minorHAnsi" w:hAnsiTheme="minorHAnsi" w:cstheme="minorHAnsi"/>
          <w:sz w:val="16"/>
          <w:szCs w:val="16"/>
        </w:rPr>
        <w:t>K280s</w:t>
      </w:r>
    </w:p>
    <w:p w:rsidR="005E35E2" w:rsidRPr="005E35E2" w:rsidP="005E35E2" w14:paraId="311CB0BA" w14:textId="34B49913">
      <w:pPr>
        <w:rPr>
          <w:rFonts w:asciiTheme="minorHAnsi" w:hAnsiTheme="minorHAnsi" w:cstheme="minorHAnsi"/>
          <w:sz w:val="16"/>
          <w:szCs w:val="16"/>
        </w:rPr>
      </w:pPr>
    </w:p>
    <w:p w:rsidR="005E35E2" w:rsidRPr="005E35E2" w:rsidP="005E35E2" w14:paraId="1DC293D4" w14:textId="0F966A84">
      <w:pPr>
        <w:tabs>
          <w:tab w:val="left" w:pos="8243"/>
        </w:tabs>
        <w:rPr>
          <w:rFonts w:asciiTheme="minorHAnsi" w:hAnsiTheme="minorHAnsi" w:cstheme="minorHAnsi"/>
          <w:sz w:val="16"/>
          <w:szCs w:val="16"/>
        </w:rPr>
      </w:pPr>
    </w:p>
    <w:sectPr w:rsidSect="008F7566">
      <w:headerReference w:type="default" r:id="rId8"/>
      <w:footerReference w:type="default" r:id="rId9"/>
      <w:type w:val="continuous"/>
      <w:pgSz w:w="11907" w:h="16840" w:code="9"/>
      <w:pgMar w:top="851" w:right="992" w:bottom="851" w:left="1418" w:header="851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39" w:type="dxa"/>
      <w:tblBorders>
        <w:top w:val="single" w:sz="4" w:space="0" w:color="auto"/>
      </w:tblBorders>
      <w:tblLook w:val="01E0"/>
    </w:tblPr>
    <w:tblGrid>
      <w:gridCol w:w="1526"/>
      <w:gridCol w:w="2551"/>
      <w:gridCol w:w="1877"/>
      <w:gridCol w:w="2234"/>
      <w:gridCol w:w="1451"/>
    </w:tblGrid>
    <w:tr w14:paraId="3ECF4F22" w14:textId="77777777" w:rsidTr="009114A6">
      <w:tblPrEx>
        <w:tblW w:w="9639" w:type="dxa"/>
        <w:tblBorders>
          <w:top w:val="single" w:sz="4" w:space="0" w:color="auto"/>
        </w:tblBorders>
        <w:tblLook w:val="01E0"/>
      </w:tblPrEx>
      <w:tc>
        <w:tcPr>
          <w:tcW w:w="1526" w:type="dxa"/>
        </w:tcPr>
        <w:p w:rsidR="00713735" w14:paraId="3ECF4F1D" w14:textId="77777777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EK_Bedriftsnavn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Fagskolen i Agder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551" w:type="dxa"/>
        </w:tcPr>
        <w:p w:rsidR="00713735" w14:paraId="3ECF4F1E" w14:textId="77777777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 xml:space="preserve">Sign.: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EK_Signatur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Izet Shatri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877" w:type="dxa"/>
        </w:tcPr>
        <w:p w:rsidR="00713735" w:rsidRPr="00A20098" w14:paraId="3ECF4F1F" w14:textId="77777777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>Dok.Id</w:t>
          </w:r>
          <w:r>
            <w:rPr>
              <w:sz w:val="16"/>
              <w:szCs w:val="16"/>
            </w:rPr>
            <w:t xml:space="preserve">: </w:t>
          </w:r>
          <w:r w:rsidR="00A20098">
            <w:rPr>
              <w:color w:val="000080"/>
              <w:sz w:val="16"/>
              <w:szCs w:val="16"/>
            </w:rPr>
            <w:fldChar w:fldCharType="begin" w:fldLock="1"/>
          </w:r>
          <w:r w:rsidR="00A20098">
            <w:rPr>
              <w:color w:val="000080"/>
              <w:sz w:val="16"/>
              <w:szCs w:val="16"/>
            </w:rPr>
            <w:instrText xml:space="preserve"> DOCPROPERTY EK_DokumentID </w:instrText>
          </w:r>
          <w:r w:rsidR="00A20098">
            <w:rPr>
              <w:color w:val="000080"/>
              <w:sz w:val="16"/>
              <w:szCs w:val="16"/>
            </w:rPr>
            <w:fldChar w:fldCharType="separate"/>
          </w:r>
          <w:r w:rsidR="00A20098">
            <w:rPr>
              <w:color w:val="000080"/>
              <w:sz w:val="16"/>
              <w:szCs w:val="16"/>
            </w:rPr>
            <w:t>D00128</w:t>
          </w:r>
          <w:r w:rsidR="00A20098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234" w:type="dxa"/>
        </w:tcPr>
        <w:p w:rsidR="00713735" w14:paraId="3ECF4F20" w14:textId="05D31CBF">
          <w:pPr>
            <w:pStyle w:val="Footer"/>
            <w:spacing w:before="40"/>
            <w:rPr>
              <w:color w:val="000080"/>
              <w:sz w:val="16"/>
              <w:szCs w:val="16"/>
            </w:rPr>
          </w:pPr>
          <w:r>
            <w:rPr>
              <w:sz w:val="16"/>
              <w:szCs w:val="16"/>
            </w:rPr>
            <w:t>Ver</w:t>
          </w:r>
          <w:r>
            <w:rPr>
              <w:sz w:val="16"/>
              <w:szCs w:val="16"/>
            </w:rPr>
            <w:t xml:space="preserve">.: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EK_Utgave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9.00</w:t>
          </w:r>
          <w:r>
            <w:rPr>
              <w:color w:val="000080"/>
              <w:sz w:val="16"/>
              <w:szCs w:val="16"/>
            </w:rPr>
            <w:fldChar w:fldCharType="end"/>
          </w:r>
          <w:r>
            <w:rPr>
              <w:color w:val="000080"/>
              <w:sz w:val="16"/>
              <w:szCs w:val="16"/>
            </w:rPr>
            <w:t xml:space="preserve"> / </w:t>
          </w: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EK_GjelderFra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26.03.2025</w:t>
          </w:r>
          <w:r>
            <w:rPr>
              <w:color w:val="000080"/>
              <w:sz w:val="16"/>
              <w:szCs w:val="16"/>
            </w:rPr>
            <w:fldChar w:fldCharType="end"/>
          </w:r>
          <w:r>
            <w:rPr>
              <w:color w:val="000080"/>
              <w:sz w:val="16"/>
              <w:szCs w:val="16"/>
            </w:rPr>
            <w:t xml:space="preserve">  K280s</w:t>
          </w:r>
        </w:p>
      </w:tc>
      <w:tc>
        <w:tcPr>
          <w:tcW w:w="1451" w:type="dxa"/>
        </w:tcPr>
        <w:p w:rsidR="00713735" w14:paraId="3ECF4F21" w14:textId="64139CCB">
          <w:pPr>
            <w:pStyle w:val="Footer"/>
            <w:spacing w:before="4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Side: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  <w:lang w:val="nb-NO" w:eastAsia="nb-NO" w:bidi="ar-SA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av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 w:rsidR="009114A6">
            <w:rPr>
              <w:sz w:val="16"/>
              <w:szCs w:val="16"/>
            </w:rPr>
            <w:t xml:space="preserve">   </w:t>
          </w:r>
          <w:r w:rsidRPr="009114A6" w:rsidR="009114A6">
            <w:rPr>
              <w:rFonts w:asciiTheme="minorHAnsi" w:hAnsiTheme="minorHAnsi" w:cstheme="minorHAnsi"/>
              <w:sz w:val="16"/>
              <w:szCs w:val="16"/>
            </w:rPr>
            <w:t>K280s</w:t>
          </w:r>
        </w:p>
      </w:tc>
    </w:tr>
  </w:tbl>
  <w:p w:rsidR="00713735" w14:paraId="3ECF4F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0098" w14:paraId="3ECF4F1C" w14:textId="77777777">
    <w:pPr>
      <w:pStyle w:val="Head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4772025</wp:posOffset>
          </wp:positionH>
          <wp:positionV relativeFrom="paragraph">
            <wp:posOffset>-123825</wp:posOffset>
          </wp:positionV>
          <wp:extent cx="1249200" cy="522000"/>
          <wp:effectExtent l="0" t="0" r="8255" b="0"/>
          <wp:wrapNone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agskolen_i_Agder_lgo_footer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2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7CF0516"/>
    <w:multiLevelType w:val="hybridMultilevel"/>
    <w:tmpl w:val="7CEE54AA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206707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D5"/>
    <w:rsid w:val="00272416"/>
    <w:rsid w:val="003E5A34"/>
    <w:rsid w:val="00412BA3"/>
    <w:rsid w:val="005E35E2"/>
    <w:rsid w:val="006E42D4"/>
    <w:rsid w:val="00713735"/>
    <w:rsid w:val="0071550F"/>
    <w:rsid w:val="007F1114"/>
    <w:rsid w:val="00800077"/>
    <w:rsid w:val="008533DF"/>
    <w:rsid w:val="008C5F58"/>
    <w:rsid w:val="008F7566"/>
    <w:rsid w:val="009114A6"/>
    <w:rsid w:val="00953117"/>
    <w:rsid w:val="00970C5A"/>
    <w:rsid w:val="00971775"/>
    <w:rsid w:val="009D186A"/>
    <w:rsid w:val="009D2B90"/>
    <w:rsid w:val="00A20098"/>
    <w:rsid w:val="00A84CD1"/>
    <w:rsid w:val="00AE26D5"/>
    <w:rsid w:val="00AE7F7C"/>
    <w:rsid w:val="00BD4F05"/>
    <w:rsid w:val="00C85C37"/>
    <w:rsid w:val="00CC76B3"/>
    <w:rsid w:val="00D112A3"/>
    <w:rsid w:val="00DB3B34"/>
    <w:rsid w:val="00F232A0"/>
    <w:rsid w:val="00F92149"/>
    <w:rsid w:val="00FC630F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Enkel mal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CF4EE1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8F75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5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F7566"/>
    <w:rPr>
      <w:color w:val="0000FF"/>
      <w:u w:val="single"/>
    </w:rPr>
  </w:style>
  <w:style w:type="character" w:customStyle="1" w:styleId="Ulstomtale1">
    <w:name w:val="Uløst omtale1"/>
    <w:basedOn w:val="DefaultParagraphFont"/>
    <w:uiPriority w:val="99"/>
    <w:rsid w:val="00AE7F7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9D1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vdata.no/dokument/NL/lov/2018-06-08-28/KAPITTEL_5" TargetMode="External" /><Relationship Id="rId5" Type="http://schemas.openxmlformats.org/officeDocument/2006/relationships/hyperlink" Target="https://lovdata.no/dokument/SF/forskrift/2024-04-30-783/KAPITTEL_10" TargetMode="External" /><Relationship Id="rId6" Type="http://schemas.openxmlformats.org/officeDocument/2006/relationships/hyperlink" Target="https://agderfk.no/om-oss/kontakt-oss/send-henvendelser-og-dokumenter-pa-en-sikker-mate/" TargetMode="External" /><Relationship Id="rId7" Type="http://schemas.openxmlformats.org/officeDocument/2006/relationships/hyperlink" Target="mailto:post@fagskoleniagder.no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1</Pages>
  <Words>200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Enkel mal - stående</vt:lpstr>
      <vt:lpstr>Enkel mal - stående</vt:lpstr>
    </vt:vector>
  </TitlesOfParts>
  <Company>Datakvalitet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- Klage på karakter (K280s)►</dc:title>
  <dc:subject>Enkel mal - Stående|[RefNr]|</dc:subject>
  <dc:creator>Handbok</dc:creator>
  <cp:lastModifiedBy>Shatri, Izet</cp:lastModifiedBy>
  <cp:revision>14</cp:revision>
  <dcterms:created xsi:type="dcterms:W3CDTF">2021-04-19T11:18:00Z</dcterms:created>
  <dcterms:modified xsi:type="dcterms:W3CDTF">2025-03-26T10:16:00Z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EK_Bedriftsnavn">
    <vt:lpwstr>Fagskolen i Agder</vt:lpwstr>
  </property>
  <property fmtid="{D5CDD505-2E9C-101B-9397-08002B2CF9AE}" pid="4" name="EK_DokumentID">
    <vt:lpwstr>D00128</vt:lpwstr>
  </property>
  <property fmtid="{D5CDD505-2E9C-101B-9397-08002B2CF9AE}" pid="5" name="EK_GjelderFra">
    <vt:lpwstr>26.03.2025</vt:lpwstr>
  </property>
  <property fmtid="{D5CDD505-2E9C-101B-9397-08002B2CF9AE}" pid="6" name="EK_RefNr">
    <vt:lpwstr>[RefNr]</vt:lpwstr>
  </property>
  <property fmtid="{D5CDD505-2E9C-101B-9397-08002B2CF9AE}" pid="7" name="EK_Signatur">
    <vt:lpwstr>Izet Shatri</vt:lpwstr>
  </property>
  <property fmtid="{D5CDD505-2E9C-101B-9397-08002B2CF9AE}" pid="8" name="EK_Utgave">
    <vt:lpwstr>9.00</vt:lpwstr>
  </property>
</Properties>
</file>